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录</w:t>
      </w:r>
    </w:p>
    <w:p>
      <w:pPr>
        <w:spacing w:line="600" w:lineRule="exact"/>
        <w:outlineLvl w:val="0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第一部分</w:t>
      </w: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关于峨眉山市罗目镇小学校</w:t>
      </w:r>
      <w:r>
        <w:rPr>
          <w:rFonts w:ascii="黑体" w:hAnsi="宋体" w:eastAsia="黑体" w:cs="黑体"/>
          <w:color w:val="333333"/>
          <w:kern w:val="0"/>
          <w:sz w:val="31"/>
          <w:szCs w:val="31"/>
        </w:rPr>
        <w:t>2023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年预算编制的说明</w:t>
      </w:r>
    </w:p>
    <w:p>
      <w:pPr>
        <w:widowControl/>
        <w:jc w:val="left"/>
        <w:rPr>
          <w:rFonts w:ascii="仿宋_GB2312" w:cs="仿宋_GB2312"/>
          <w:color w:val="333333"/>
          <w:kern w:val="0"/>
          <w:sz w:val="31"/>
          <w:szCs w:val="31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一、基本职能及主要工作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  <w:t>三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  <w:t>四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  <w:t>五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  <w:t>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  <w:t>七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  <w:t>八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  <w:t>九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第二部分</w:t>
      </w: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 2023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年峨眉山市本级部门预算表</w:t>
      </w: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一、收支预算总表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三、支出预算总表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四、财政拨款预算总表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五、一般公共预算支出表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六、一般公共预算基本支出表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七、一般公共预算“三公”经费支出预算表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八、政府性基金预算支出表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九、国有资本经营预算支出表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支出功能分类预算表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十五、政府购买服务预算表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十七、国有资产配置预算表</w:t>
      </w:r>
    </w:p>
    <w:p>
      <w:pPr>
        <w:pStyle w:val="2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Q2NzU0NTM5NjkyZDk1ZWU3Mjk0OGNlZGZhOGU4MjYifQ=="/>
  </w:docVars>
  <w:rsids>
    <w:rsidRoot w:val="00DD7E4F"/>
    <w:rsid w:val="0003660D"/>
    <w:rsid w:val="00157430"/>
    <w:rsid w:val="00281D29"/>
    <w:rsid w:val="0031292A"/>
    <w:rsid w:val="0037604F"/>
    <w:rsid w:val="004F1A80"/>
    <w:rsid w:val="00523963"/>
    <w:rsid w:val="00610DB7"/>
    <w:rsid w:val="00843E31"/>
    <w:rsid w:val="00853A13"/>
    <w:rsid w:val="00863854"/>
    <w:rsid w:val="00887E89"/>
    <w:rsid w:val="00943D20"/>
    <w:rsid w:val="00B47C6E"/>
    <w:rsid w:val="00C17BB0"/>
    <w:rsid w:val="00D103DA"/>
    <w:rsid w:val="00D54E88"/>
    <w:rsid w:val="00DD2A35"/>
    <w:rsid w:val="00DD7E4F"/>
    <w:rsid w:val="00FC4163"/>
    <w:rsid w:val="00FF38EF"/>
    <w:rsid w:val="029C4CB5"/>
    <w:rsid w:val="15856959"/>
    <w:rsid w:val="1FB251F2"/>
    <w:rsid w:val="2D5C6DFA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uiPriority w:val="99"/>
    <w:rPr>
      <w:rFonts w:ascii="宋体" w:hAnsi="宋体" w:eastAsia="仿宋_GB2312" w:cs="宋体"/>
      <w:sz w:val="32"/>
      <w:szCs w:val="28"/>
      <w:lang w:val="zh-CN"/>
    </w:rPr>
  </w:style>
  <w:style w:type="character" w:customStyle="1" w:styleId="5">
    <w:name w:val="Body Text Char"/>
    <w:basedOn w:val="4"/>
    <w:link w:val="2"/>
    <w:semiHidden/>
    <w:qFormat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381</Words>
  <Characters>390</Characters>
  <Lines>0</Lines>
  <Paragraphs>0</Paragraphs>
  <TotalTime>12</TotalTime>
  <ScaleCrop>false</ScaleCrop>
  <LinksUpToDate>false</LinksUpToDate>
  <CharactersWithSpaces>411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2023-03-16T01:31:00Z</dcterms:created>
  <dc:creator>Administrator</dc:creator>
  <cp:lastModifiedBy>绿地</cp:lastModifiedBy>
  <dcterms:modified xsi:type="dcterms:W3CDTF">2023-03-21T13:15:26Z</dcterms:modified>
  <dc:title>目录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7CE4AEF1A9F64D24BC48209FBC024B18</vt:lpwstr>
  </property>
</Properties>
</file>