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  <w:rPr>
          <w:rFonts w:ascii="黑体" w:hAnsi="宋体" w:eastAsia="黑体" w:cs="黑体"/>
          <w:color w:val="333333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第一部分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</w:t>
      </w:r>
    </w:p>
    <w:p>
      <w:pPr>
        <w:spacing w:line="600" w:lineRule="exact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关于峨眉山市罗目镇小学校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>2022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-----------------------------1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--------------------------------2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------------------------3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--------------------------6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----------------------------------------6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2022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一、收支预算总表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三、支出预算总表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9FC"/>
    <w:rsid w:val="000A38F2"/>
    <w:rsid w:val="001F55DB"/>
    <w:rsid w:val="00281D29"/>
    <w:rsid w:val="00340B30"/>
    <w:rsid w:val="00376281"/>
    <w:rsid w:val="0044394A"/>
    <w:rsid w:val="007B5427"/>
    <w:rsid w:val="007C4DD7"/>
    <w:rsid w:val="00877FDB"/>
    <w:rsid w:val="00AC3F2B"/>
    <w:rsid w:val="00D76687"/>
    <w:rsid w:val="00DB2E9D"/>
    <w:rsid w:val="00E20B3A"/>
    <w:rsid w:val="00E954EC"/>
    <w:rsid w:val="00EC39FC"/>
    <w:rsid w:val="2BD83696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uiPriority w:val="99"/>
    <w:rPr>
      <w:rFonts w:ascii="宋体" w:hAnsi="宋体" w:eastAsia="仿宋_GB2312" w:cs="宋体"/>
      <w:sz w:val="32"/>
      <w:szCs w:val="28"/>
      <w:lang w:val="zh-CN"/>
    </w:rPr>
  </w:style>
  <w:style w:type="character" w:customStyle="1" w:styleId="5">
    <w:name w:val="Body Text Char"/>
    <w:basedOn w:val="4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114</Words>
  <Characters>654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2022-05-30T09:12:00Z</dcterms:created>
  <dc:creator>Administrator</dc:creator>
  <cp:lastModifiedBy>Administrator</cp:lastModifiedBy>
  <dcterms:modified xsi:type="dcterms:W3CDTF">2022-05-31T01:53:32Z</dcterms:modified>
  <dc:title>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