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51" w:rsidRDefault="00777851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目录</w:t>
      </w:r>
    </w:p>
    <w:p w:rsidR="00777851" w:rsidRDefault="00777851">
      <w:pPr>
        <w:spacing w:line="600" w:lineRule="exact"/>
        <w:outlineLvl w:val="0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spacing w:line="600" w:lineRule="exact"/>
        <w:outlineLvl w:val="0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关于峨眉山市罗目镇小学校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年部门预算编制的说明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--------------------------1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-----------------------------2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---------------------3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-----------------3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-----------------5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---------5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-----------------5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-----------------------6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-------------------------------------6</w:t>
      </w:r>
    </w:p>
    <w:p w:rsidR="00777851" w:rsidRDefault="00777851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年峨眉山市本级部门预算表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一、收支预算总表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三、支出预算总表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七、一般公共预算“三公”经费支出预算表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八、政府性基金预算支出表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九、国有资本经营预算支出表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支出功能分类预算表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支出经济分类预算表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项目支出表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项目支出预算明细表</w:t>
      </w:r>
    </w:p>
    <w:p w:rsidR="00777851" w:rsidRDefault="0077785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项目支出绩效表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十五、政府购买服务预算表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十六、政府采购预算表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十七、国有资产配置预算表</w:t>
      </w:r>
    </w:p>
    <w:p w:rsidR="00777851" w:rsidRDefault="0077785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777851" w:rsidSect="00EC3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9FC"/>
    <w:rsid w:val="00033DA8"/>
    <w:rsid w:val="000864A1"/>
    <w:rsid w:val="000A38F2"/>
    <w:rsid w:val="00132F6C"/>
    <w:rsid w:val="00157410"/>
    <w:rsid w:val="00170A9D"/>
    <w:rsid w:val="00204C84"/>
    <w:rsid w:val="002404C6"/>
    <w:rsid w:val="00281D29"/>
    <w:rsid w:val="0032193C"/>
    <w:rsid w:val="00340B30"/>
    <w:rsid w:val="00376281"/>
    <w:rsid w:val="003B6251"/>
    <w:rsid w:val="0044394A"/>
    <w:rsid w:val="00715665"/>
    <w:rsid w:val="00777851"/>
    <w:rsid w:val="0078314F"/>
    <w:rsid w:val="007B5427"/>
    <w:rsid w:val="007C4DD7"/>
    <w:rsid w:val="007E3F2E"/>
    <w:rsid w:val="00877FDB"/>
    <w:rsid w:val="008F289C"/>
    <w:rsid w:val="00A0799E"/>
    <w:rsid w:val="00B927AD"/>
    <w:rsid w:val="00C7037F"/>
    <w:rsid w:val="00C72F60"/>
    <w:rsid w:val="00CC1CA1"/>
    <w:rsid w:val="00E17205"/>
    <w:rsid w:val="00E20B3A"/>
    <w:rsid w:val="00EB7938"/>
    <w:rsid w:val="00EC39FC"/>
    <w:rsid w:val="00F57301"/>
    <w:rsid w:val="319F176C"/>
    <w:rsid w:val="4DC1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EC39FC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EC39FC"/>
    <w:rPr>
      <w:rFonts w:ascii="宋体" w:eastAsia="仿宋_GB2312" w:hAnsi="宋体" w:cs="宋体"/>
      <w:sz w:val="32"/>
      <w:szCs w:val="28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2F60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92</Words>
  <Characters>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Administrator</dc:creator>
  <cp:keywords/>
  <dc:description/>
  <cp:lastModifiedBy>User</cp:lastModifiedBy>
  <cp:revision>12</cp:revision>
  <cp:lastPrinted>2022-05-30T23:35:00Z</cp:lastPrinted>
  <dcterms:created xsi:type="dcterms:W3CDTF">2022-05-30T09:22:00Z</dcterms:created>
  <dcterms:modified xsi:type="dcterms:W3CDTF">2022-05-30T23:42:00Z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